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2C" w:rsidRPr="0063651B" w:rsidRDefault="0002062C" w:rsidP="0002062C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bookmarkEnd w:id="0"/>
      <w:r w:rsidRPr="0063651B">
        <w:rPr>
          <w:rFonts w:ascii="Times New Roman" w:eastAsia="標楷體" w:hAnsi="Times New Roman" w:hint="eastAsia"/>
          <w:sz w:val="40"/>
          <w:szCs w:val="40"/>
        </w:rPr>
        <w:t>多采公司員工</w:t>
      </w:r>
      <w:r w:rsidR="009120A0">
        <w:rPr>
          <w:rFonts w:ascii="Times New Roman" w:eastAsia="標楷體" w:hAnsi="Times New Roman" w:hint="eastAsia"/>
          <w:sz w:val="40"/>
          <w:szCs w:val="40"/>
        </w:rPr>
        <w:t>各項福利</w:t>
      </w:r>
      <w:r w:rsidRPr="0063651B">
        <w:rPr>
          <w:rFonts w:ascii="Times New Roman" w:eastAsia="標楷體" w:hAnsi="Times New Roman" w:hint="eastAsia"/>
          <w:sz w:val="40"/>
          <w:szCs w:val="40"/>
        </w:rPr>
        <w:t>申請單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12"/>
        <w:gridCol w:w="425"/>
        <w:gridCol w:w="953"/>
        <w:gridCol w:w="2091"/>
        <w:gridCol w:w="2091"/>
      </w:tblGrid>
      <w:tr w:rsidR="0063651B" w:rsidRPr="00BB0F7A" w:rsidTr="00BB0F7A">
        <w:tc>
          <w:tcPr>
            <w:tcW w:w="2090" w:type="dxa"/>
            <w:tcBorders>
              <w:bottom w:val="single" w:sz="4" w:space="0" w:color="auto"/>
            </w:tcBorders>
            <w:shd w:val="clear" w:color="auto" w:fill="D9D9D9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D9D9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3651B" w:rsidRPr="00BB0F7A" w:rsidTr="00BB0F7A">
        <w:tc>
          <w:tcPr>
            <w:tcW w:w="8362" w:type="dxa"/>
            <w:gridSpan w:val="6"/>
            <w:shd w:val="clear" w:color="auto" w:fill="D9D9D9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申請</w:t>
            </w:r>
            <w:r w:rsidR="003A6CBA"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福利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類別</w:t>
            </w:r>
          </w:p>
        </w:tc>
      </w:tr>
      <w:tr w:rsidR="0063651B" w:rsidRPr="00BB0F7A" w:rsidTr="00BB0F7A">
        <w:tc>
          <w:tcPr>
            <w:tcW w:w="3227" w:type="dxa"/>
            <w:gridSpan w:val="3"/>
            <w:shd w:val="clear" w:color="auto" w:fill="auto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結婚</w:t>
            </w:r>
            <w:r w:rsidR="009120A0"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禮金</w:t>
            </w:r>
          </w:p>
        </w:tc>
        <w:tc>
          <w:tcPr>
            <w:tcW w:w="51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生育</w:t>
            </w:r>
            <w:r w:rsidR="009120A0"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禮金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本人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配偶</w:t>
            </w:r>
          </w:p>
        </w:tc>
      </w:tr>
      <w:tr w:rsidR="004F29F2" w:rsidRPr="00BB0F7A" w:rsidTr="00BB0F7A">
        <w:tc>
          <w:tcPr>
            <w:tcW w:w="8362" w:type="dxa"/>
            <w:gridSpan w:val="6"/>
            <w:shd w:val="clear" w:color="auto" w:fill="auto"/>
          </w:tcPr>
          <w:p w:rsidR="004F29F2" w:rsidRPr="00BB0F7A" w:rsidRDefault="004F29F2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□傷病住院療養慰問金</w:t>
            </w:r>
          </w:p>
        </w:tc>
      </w:tr>
      <w:tr w:rsidR="0063651B" w:rsidRPr="00BB0F7A" w:rsidTr="00BB0F7A">
        <w:tc>
          <w:tcPr>
            <w:tcW w:w="2090" w:type="dxa"/>
            <w:vMerge w:val="restart"/>
            <w:tcBorders>
              <w:right w:val="nil"/>
            </w:tcBorders>
            <w:shd w:val="clear" w:color="auto" w:fill="auto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喪葬慰問金</w:t>
            </w:r>
            <w:r w:rsidR="00371D24"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</w:tc>
        <w:tc>
          <w:tcPr>
            <w:tcW w:w="6272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02062C" w:rsidRPr="00BB0F7A" w:rsidRDefault="0002062C" w:rsidP="00BB0F7A">
            <w:pPr>
              <w:spacing w:beforeLines="50" w:before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配偶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父母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配偶父母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子女</w:t>
            </w:r>
          </w:p>
        </w:tc>
      </w:tr>
      <w:tr w:rsidR="0063651B" w:rsidRPr="00BB0F7A" w:rsidTr="00BB0F7A">
        <w:tc>
          <w:tcPr>
            <w:tcW w:w="2090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272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2062C" w:rsidRPr="00BB0F7A" w:rsidRDefault="0002062C" w:rsidP="00BB0F7A">
            <w:pPr>
              <w:spacing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祖父母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配偶祖父母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兄弟姊妹</w:t>
            </w:r>
          </w:p>
        </w:tc>
      </w:tr>
      <w:tr w:rsidR="0063651B" w:rsidRPr="00BB0F7A" w:rsidTr="00BB0F7A">
        <w:tc>
          <w:tcPr>
            <w:tcW w:w="8362" w:type="dxa"/>
            <w:gridSpan w:val="6"/>
            <w:shd w:val="clear" w:color="auto" w:fill="D9D9D9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jc w:val="distribute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檢附</w:t>
            </w:r>
            <w:r w:rsidR="003A6CBA"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相關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文件</w:t>
            </w:r>
          </w:p>
        </w:tc>
      </w:tr>
      <w:tr w:rsidR="0063651B" w:rsidRPr="00BB0F7A" w:rsidTr="00BB0F7A">
        <w:tc>
          <w:tcPr>
            <w:tcW w:w="2802" w:type="dxa"/>
            <w:gridSpan w:val="2"/>
            <w:shd w:val="clear" w:color="auto" w:fill="D9D9D9"/>
          </w:tcPr>
          <w:p w:rsidR="0002062C" w:rsidRPr="00BB0F7A" w:rsidRDefault="00F323AE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結婚禮金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結婚證書影本</w:t>
            </w:r>
          </w:p>
        </w:tc>
      </w:tr>
      <w:tr w:rsidR="0063651B" w:rsidRPr="00BB0F7A" w:rsidTr="00BB0F7A">
        <w:tc>
          <w:tcPr>
            <w:tcW w:w="2802" w:type="dxa"/>
            <w:gridSpan w:val="2"/>
            <w:shd w:val="clear" w:color="auto" w:fill="D9D9D9"/>
          </w:tcPr>
          <w:p w:rsidR="0002062C" w:rsidRPr="00BB0F7A" w:rsidRDefault="00F323AE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生育禮金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02062C" w:rsidRPr="00BB0F7A" w:rsidRDefault="0002062C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□出生證明影本</w:t>
            </w:r>
            <w:r w:rsidR="004F29F2" w:rsidRPr="00BB0F7A">
              <w:rPr>
                <w:rFonts w:ascii="標楷體" w:eastAsia="標楷體" w:hAnsi="標楷體" w:hint="eastAsia"/>
                <w:sz w:val="28"/>
                <w:szCs w:val="28"/>
              </w:rPr>
              <w:t xml:space="preserve">  或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□戶口名簿影本</w:t>
            </w:r>
          </w:p>
        </w:tc>
      </w:tr>
      <w:tr w:rsidR="004F29F2" w:rsidRPr="00BB0F7A" w:rsidTr="00BB0F7A">
        <w:tc>
          <w:tcPr>
            <w:tcW w:w="2802" w:type="dxa"/>
            <w:gridSpan w:val="2"/>
            <w:shd w:val="clear" w:color="auto" w:fill="D9D9D9"/>
          </w:tcPr>
          <w:p w:rsidR="004F29F2" w:rsidRPr="00BB0F7A" w:rsidRDefault="004F29F2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傷病住院療養慰問金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4F29F2" w:rsidRPr="00BB0F7A" w:rsidRDefault="004F29F2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A6CBA" w:rsidRPr="00BB0F7A">
              <w:rPr>
                <w:rFonts w:ascii="標楷體" w:eastAsia="標楷體" w:hAnsi="標楷體" w:hint="eastAsia"/>
                <w:sz w:val="28"/>
                <w:szCs w:val="28"/>
              </w:rPr>
              <w:t>診斷證明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="003A6CBA" w:rsidRPr="00BB0F7A">
              <w:rPr>
                <w:rFonts w:ascii="標楷體" w:eastAsia="標楷體" w:hAnsi="標楷體" w:hint="eastAsia"/>
                <w:sz w:val="28"/>
                <w:szCs w:val="28"/>
              </w:rPr>
              <w:t>(需載明傷病及住院天數)</w:t>
            </w:r>
          </w:p>
        </w:tc>
      </w:tr>
      <w:tr w:rsidR="00F323AE" w:rsidRPr="00BB0F7A" w:rsidTr="00BB0F7A">
        <w:tc>
          <w:tcPr>
            <w:tcW w:w="2802" w:type="dxa"/>
            <w:gridSpan w:val="2"/>
            <w:shd w:val="clear" w:color="auto" w:fill="D9D9D9"/>
          </w:tcPr>
          <w:p w:rsidR="00F323AE" w:rsidRPr="00BB0F7A" w:rsidRDefault="00F323AE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喪葬慰問金</w:t>
            </w:r>
          </w:p>
        </w:tc>
        <w:tc>
          <w:tcPr>
            <w:tcW w:w="5560" w:type="dxa"/>
            <w:gridSpan w:val="4"/>
            <w:shd w:val="clear" w:color="auto" w:fill="auto"/>
          </w:tcPr>
          <w:p w:rsidR="00F323AE" w:rsidRPr="00BB0F7A" w:rsidRDefault="00F323AE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□訃聞影本</w:t>
            </w:r>
          </w:p>
        </w:tc>
      </w:tr>
      <w:tr w:rsidR="0063651B" w:rsidRPr="00BB0F7A" w:rsidTr="00BB0F7A">
        <w:tc>
          <w:tcPr>
            <w:tcW w:w="8362" w:type="dxa"/>
            <w:gridSpan w:val="6"/>
            <w:shd w:val="clear" w:color="auto" w:fill="auto"/>
          </w:tcPr>
          <w:p w:rsidR="00A17F87" w:rsidRPr="00BB0F7A" w:rsidRDefault="00D6380C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切結事項：上述申請之各項福利皆據實</w:t>
            </w:r>
            <w:r w:rsidR="00A17F87" w:rsidRPr="00BB0F7A">
              <w:rPr>
                <w:rFonts w:ascii="標楷體" w:eastAsia="標楷體" w:hAnsi="標楷體" w:hint="eastAsia"/>
                <w:sz w:val="28"/>
                <w:szCs w:val="28"/>
              </w:rPr>
              <w:t>申報，如有申報不實、虛報冒領、重領等情事，切結人除退回已領金額外，並願負法律責任。</w:t>
            </w:r>
          </w:p>
          <w:p w:rsidR="00A17F87" w:rsidRPr="00BB0F7A" w:rsidRDefault="00A17F87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切結人：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</w:tbl>
    <w:p w:rsidR="00A17F87" w:rsidRPr="0063651B" w:rsidRDefault="00A17F87" w:rsidP="00FD3DC7">
      <w:pPr>
        <w:spacing w:beforeLines="50" w:before="180" w:afterLines="50" w:after="180" w:line="480" w:lineRule="exact"/>
        <w:rPr>
          <w:rFonts w:ascii="Times New Roman" w:eastAsia="標楷體" w:hAnsi="Times New Roman"/>
          <w:sz w:val="28"/>
          <w:szCs w:val="28"/>
          <w:u w:val="dotted"/>
        </w:rPr>
      </w:pPr>
      <w:r w:rsidRPr="0063651B">
        <w:rPr>
          <w:rFonts w:ascii="Times New Roman" w:eastAsia="標楷體" w:hAnsi="Times New Roman" w:hint="eastAsia"/>
          <w:sz w:val="28"/>
          <w:szCs w:val="28"/>
          <w:u w:val="dotted"/>
        </w:rPr>
        <w:t xml:space="preserve">               </w:t>
      </w:r>
      <w:r w:rsidRPr="0063651B">
        <w:rPr>
          <w:rFonts w:ascii="Times New Roman" w:eastAsia="標楷體" w:hAnsi="Times New Roman" w:hint="eastAsia"/>
          <w:sz w:val="28"/>
          <w:szCs w:val="28"/>
          <w:u w:val="dotted"/>
        </w:rPr>
        <w:t>核定紀錄</w:t>
      </w:r>
      <w:r w:rsidRPr="0063651B">
        <w:rPr>
          <w:rFonts w:ascii="Times New Roman" w:eastAsia="標楷體" w:hAnsi="Times New Roman" w:hint="eastAsia"/>
          <w:sz w:val="28"/>
          <w:szCs w:val="28"/>
          <w:u w:val="dotted"/>
        </w:rPr>
        <w:t>(</w:t>
      </w:r>
      <w:r w:rsidRPr="0063651B">
        <w:rPr>
          <w:rFonts w:ascii="Times New Roman" w:eastAsia="標楷體" w:hAnsi="Times New Roman" w:hint="eastAsia"/>
          <w:sz w:val="28"/>
          <w:szCs w:val="28"/>
          <w:u w:val="dotted"/>
        </w:rPr>
        <w:t>以下申請者免填</w:t>
      </w:r>
      <w:r w:rsidRPr="0063651B">
        <w:rPr>
          <w:rFonts w:ascii="Times New Roman" w:eastAsia="標楷體" w:hAnsi="Times New Roman" w:hint="eastAsia"/>
          <w:sz w:val="28"/>
          <w:szCs w:val="28"/>
          <w:u w:val="dotted"/>
        </w:rPr>
        <w:t xml:space="preserve">)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63651B" w:rsidRPr="00BB0F7A" w:rsidTr="00BB0F7A">
        <w:tc>
          <w:tcPr>
            <w:tcW w:w="2090" w:type="dxa"/>
            <w:tcBorders>
              <w:bottom w:val="single" w:sz="4" w:space="0" w:color="auto"/>
            </w:tcBorders>
            <w:shd w:val="clear" w:color="auto" w:fill="D9D9D9"/>
          </w:tcPr>
          <w:p w:rsidR="00A17F87" w:rsidRPr="00BB0F7A" w:rsidRDefault="00A17F87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核定補助金額</w:t>
            </w:r>
          </w:p>
        </w:tc>
        <w:tc>
          <w:tcPr>
            <w:tcW w:w="6272" w:type="dxa"/>
            <w:gridSpan w:val="3"/>
            <w:shd w:val="clear" w:color="auto" w:fill="auto"/>
          </w:tcPr>
          <w:p w:rsidR="00A17F87" w:rsidRPr="00BB0F7A" w:rsidRDefault="00A17F87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新台幣             元整</w:t>
            </w:r>
          </w:p>
        </w:tc>
      </w:tr>
      <w:tr w:rsidR="0063651B" w:rsidRPr="00BB0F7A" w:rsidTr="00BB0F7A">
        <w:tc>
          <w:tcPr>
            <w:tcW w:w="2090" w:type="dxa"/>
            <w:shd w:val="clear" w:color="auto" w:fill="D9D9D9"/>
          </w:tcPr>
          <w:p w:rsidR="00A17F87" w:rsidRPr="00BB0F7A" w:rsidRDefault="00A17F87" w:rsidP="00BB0F7A">
            <w:pPr>
              <w:spacing w:beforeLines="50" w:before="180" w:afterLines="50" w:after="180"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B0F7A">
              <w:rPr>
                <w:rFonts w:ascii="Times New Roman" w:eastAsia="標楷體" w:hAnsi="Times New Roman" w:hint="eastAsia"/>
                <w:sz w:val="28"/>
                <w:szCs w:val="28"/>
              </w:rPr>
              <w:t>經手人</w:t>
            </w:r>
          </w:p>
        </w:tc>
        <w:tc>
          <w:tcPr>
            <w:tcW w:w="2090" w:type="dxa"/>
            <w:shd w:val="clear" w:color="auto" w:fill="auto"/>
          </w:tcPr>
          <w:p w:rsidR="00A17F87" w:rsidRPr="00BB0F7A" w:rsidRDefault="00A17F87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D9D9D9"/>
          </w:tcPr>
          <w:p w:rsidR="00A17F87" w:rsidRPr="00BB0F7A" w:rsidRDefault="00A17F87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B0F7A">
              <w:rPr>
                <w:rFonts w:ascii="標楷體" w:eastAsia="標楷體" w:hAnsi="標楷體" w:hint="eastAsia"/>
                <w:sz w:val="28"/>
                <w:szCs w:val="28"/>
              </w:rPr>
              <w:t>公司負責人</w:t>
            </w:r>
          </w:p>
        </w:tc>
        <w:tc>
          <w:tcPr>
            <w:tcW w:w="2091" w:type="dxa"/>
            <w:shd w:val="clear" w:color="auto" w:fill="auto"/>
          </w:tcPr>
          <w:p w:rsidR="00A17F87" w:rsidRPr="00BB0F7A" w:rsidRDefault="00A17F87" w:rsidP="00BB0F7A">
            <w:pPr>
              <w:spacing w:beforeLines="50" w:before="180" w:afterLines="5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17F87" w:rsidRPr="0063651B" w:rsidRDefault="00A17F87" w:rsidP="00BB0F7A">
      <w:pPr>
        <w:spacing w:beforeLines="50" w:before="180" w:afterLines="50" w:after="180" w:line="480" w:lineRule="exact"/>
        <w:ind w:right="1120" w:firstLineChars="200" w:firstLine="560"/>
        <w:rPr>
          <w:rFonts w:ascii="Times New Roman" w:eastAsia="標楷體" w:hAnsi="Times New Roman"/>
          <w:sz w:val="28"/>
          <w:szCs w:val="28"/>
        </w:rPr>
      </w:pPr>
    </w:p>
    <w:sectPr w:rsidR="00A17F87" w:rsidRPr="0063651B" w:rsidSect="00BB0F7A">
      <w:headerReference w:type="default" r:id="rId9"/>
      <w:pgSz w:w="11906" w:h="16838"/>
      <w:pgMar w:top="851" w:right="1800" w:bottom="709" w:left="180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81" w:rsidRDefault="00EA2381" w:rsidP="00A77ECE">
      <w:r>
        <w:separator/>
      </w:r>
    </w:p>
  </w:endnote>
  <w:endnote w:type="continuationSeparator" w:id="0">
    <w:p w:rsidR="00EA2381" w:rsidRDefault="00EA2381" w:rsidP="00A7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81" w:rsidRDefault="00EA2381" w:rsidP="00A77ECE">
      <w:r>
        <w:separator/>
      </w:r>
    </w:p>
  </w:footnote>
  <w:footnote w:type="continuationSeparator" w:id="0">
    <w:p w:rsidR="00EA2381" w:rsidRDefault="00EA2381" w:rsidP="00A77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AE" w:rsidRDefault="00F323AE">
    <w:pPr>
      <w:pStyle w:val="ac"/>
      <w:rPr>
        <w:rFonts w:hint="eastAsia"/>
      </w:rPr>
    </w:pPr>
    <w:r>
      <w:rPr>
        <w:rFonts w:hint="eastAsia"/>
      </w:rPr>
      <w:t>110.</w:t>
    </w:r>
    <w:r w:rsidR="00E54DC8">
      <w:rPr>
        <w:rFonts w:hint="eastAsia"/>
      </w:rPr>
      <w:t>10</w:t>
    </w:r>
    <w:r>
      <w:rPr>
        <w:rFonts w:hint="eastAsia"/>
      </w:rPr>
      <w:t>.</w:t>
    </w:r>
    <w:r w:rsidR="00E54DC8">
      <w:rPr>
        <w:rFonts w:hint="eastAsia"/>
      </w:rPr>
      <w:t>04</w:t>
    </w:r>
    <w:r>
      <w:rPr>
        <w:rFonts w:hint="eastAsia"/>
      </w:rPr>
      <w:t>制訂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745"/>
    <w:multiLevelType w:val="hybridMultilevel"/>
    <w:tmpl w:val="1526AB9C"/>
    <w:lvl w:ilvl="0" w:tplc="AA38D732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>
    <w:nsid w:val="10CE5A69"/>
    <w:multiLevelType w:val="hybridMultilevel"/>
    <w:tmpl w:val="4C2CBFD8"/>
    <w:lvl w:ilvl="0" w:tplc="26E81C18">
      <w:start w:val="1"/>
      <w:numFmt w:val="taiwaneseCountingThousand"/>
      <w:lvlText w:val="(%1)"/>
      <w:lvlJc w:val="left"/>
      <w:pPr>
        <w:ind w:left="23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ind w:left="6165" w:hanging="480"/>
      </w:pPr>
    </w:lvl>
  </w:abstractNum>
  <w:abstractNum w:abstractNumId="2">
    <w:nsid w:val="17803F1E"/>
    <w:multiLevelType w:val="hybridMultilevel"/>
    <w:tmpl w:val="1526AB9C"/>
    <w:lvl w:ilvl="0" w:tplc="AA38D732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">
    <w:nsid w:val="242B50F7"/>
    <w:multiLevelType w:val="hybridMultilevel"/>
    <w:tmpl w:val="F3860C70"/>
    <w:lvl w:ilvl="0" w:tplc="39C00506">
      <w:start w:val="1"/>
      <w:numFmt w:val="taiwaneseCountingThousand"/>
      <w:lvlText w:val="(%1)"/>
      <w:lvlJc w:val="left"/>
      <w:pPr>
        <w:ind w:left="23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5" w:hanging="480"/>
      </w:pPr>
    </w:lvl>
    <w:lvl w:ilvl="2" w:tplc="0409001B" w:tentative="1">
      <w:start w:val="1"/>
      <w:numFmt w:val="lowerRoman"/>
      <w:lvlText w:val="%3."/>
      <w:lvlJc w:val="right"/>
      <w:pPr>
        <w:ind w:left="3285" w:hanging="480"/>
      </w:pPr>
    </w:lvl>
    <w:lvl w:ilvl="3" w:tplc="0409000F" w:tentative="1">
      <w:start w:val="1"/>
      <w:numFmt w:val="decimal"/>
      <w:lvlText w:val="%4."/>
      <w:lvlJc w:val="left"/>
      <w:pPr>
        <w:ind w:left="3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5" w:hanging="480"/>
      </w:pPr>
    </w:lvl>
    <w:lvl w:ilvl="5" w:tplc="0409001B" w:tentative="1">
      <w:start w:val="1"/>
      <w:numFmt w:val="lowerRoman"/>
      <w:lvlText w:val="%6."/>
      <w:lvlJc w:val="right"/>
      <w:pPr>
        <w:ind w:left="4725" w:hanging="480"/>
      </w:pPr>
    </w:lvl>
    <w:lvl w:ilvl="6" w:tplc="0409000F" w:tentative="1">
      <w:start w:val="1"/>
      <w:numFmt w:val="decimal"/>
      <w:lvlText w:val="%7."/>
      <w:lvlJc w:val="left"/>
      <w:pPr>
        <w:ind w:left="5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5" w:hanging="480"/>
      </w:pPr>
    </w:lvl>
    <w:lvl w:ilvl="8" w:tplc="0409001B" w:tentative="1">
      <w:start w:val="1"/>
      <w:numFmt w:val="lowerRoman"/>
      <w:lvlText w:val="%9."/>
      <w:lvlJc w:val="right"/>
      <w:pPr>
        <w:ind w:left="6165" w:hanging="480"/>
      </w:pPr>
    </w:lvl>
  </w:abstractNum>
  <w:abstractNum w:abstractNumId="4">
    <w:nsid w:val="38C7735F"/>
    <w:multiLevelType w:val="hybridMultilevel"/>
    <w:tmpl w:val="1526AB9C"/>
    <w:lvl w:ilvl="0" w:tplc="AA38D732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>
    <w:nsid w:val="4DF627C9"/>
    <w:multiLevelType w:val="hybridMultilevel"/>
    <w:tmpl w:val="2D1006EC"/>
    <w:lvl w:ilvl="0" w:tplc="9C0E67F4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0F5469"/>
    <w:multiLevelType w:val="hybridMultilevel"/>
    <w:tmpl w:val="292022E4"/>
    <w:lvl w:ilvl="0" w:tplc="C90689A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7">
    <w:nsid w:val="5DF96C05"/>
    <w:multiLevelType w:val="hybridMultilevel"/>
    <w:tmpl w:val="F57C2570"/>
    <w:lvl w:ilvl="0" w:tplc="50B6E0AE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8">
    <w:nsid w:val="64AF59AC"/>
    <w:multiLevelType w:val="hybridMultilevel"/>
    <w:tmpl w:val="5F48D6B2"/>
    <w:lvl w:ilvl="0" w:tplc="C7905DDE">
      <w:start w:val="1"/>
      <w:numFmt w:val="taiwaneseCountingThousand"/>
      <w:lvlText w:val="第%1條"/>
      <w:lvlJc w:val="left"/>
      <w:pPr>
        <w:ind w:left="1125" w:hanging="1125"/>
      </w:pPr>
      <w:rPr>
        <w:rFonts w:hint="default"/>
      </w:rPr>
    </w:lvl>
    <w:lvl w:ilvl="1" w:tplc="1B4823C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FAE3ED5"/>
    <w:multiLevelType w:val="hybridMultilevel"/>
    <w:tmpl w:val="BC1892BE"/>
    <w:lvl w:ilvl="0" w:tplc="D976027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5A"/>
    <w:rsid w:val="0002062C"/>
    <w:rsid w:val="000460A1"/>
    <w:rsid w:val="001F4FD4"/>
    <w:rsid w:val="00371D24"/>
    <w:rsid w:val="003A6CBA"/>
    <w:rsid w:val="00447DDC"/>
    <w:rsid w:val="004F29F2"/>
    <w:rsid w:val="00556941"/>
    <w:rsid w:val="00591101"/>
    <w:rsid w:val="005F1AC9"/>
    <w:rsid w:val="0063651B"/>
    <w:rsid w:val="006E3633"/>
    <w:rsid w:val="007171C1"/>
    <w:rsid w:val="00720162"/>
    <w:rsid w:val="0072215A"/>
    <w:rsid w:val="007C5268"/>
    <w:rsid w:val="00847368"/>
    <w:rsid w:val="009120A0"/>
    <w:rsid w:val="009F1A30"/>
    <w:rsid w:val="00A17F87"/>
    <w:rsid w:val="00A77ECE"/>
    <w:rsid w:val="00AA0F3D"/>
    <w:rsid w:val="00AA4DF7"/>
    <w:rsid w:val="00AC0B16"/>
    <w:rsid w:val="00AE51D4"/>
    <w:rsid w:val="00B90F7D"/>
    <w:rsid w:val="00BB0F7A"/>
    <w:rsid w:val="00BE4D43"/>
    <w:rsid w:val="00BF5C97"/>
    <w:rsid w:val="00C41CFC"/>
    <w:rsid w:val="00D01CD0"/>
    <w:rsid w:val="00D55599"/>
    <w:rsid w:val="00D6380C"/>
    <w:rsid w:val="00E54DC8"/>
    <w:rsid w:val="00EA2381"/>
    <w:rsid w:val="00F323AE"/>
    <w:rsid w:val="00FD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C9"/>
    <w:pPr>
      <w:ind w:leftChars="200" w:left="480"/>
    </w:pPr>
  </w:style>
  <w:style w:type="character" w:styleId="a4">
    <w:name w:val="annotation reference"/>
    <w:uiPriority w:val="99"/>
    <w:semiHidden/>
    <w:unhideWhenUsed/>
    <w:rsid w:val="000460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460A1"/>
  </w:style>
  <w:style w:type="character" w:customStyle="1" w:styleId="a6">
    <w:name w:val="註解文字 字元"/>
    <w:basedOn w:val="a0"/>
    <w:link w:val="a5"/>
    <w:uiPriority w:val="99"/>
    <w:semiHidden/>
    <w:rsid w:val="000460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0460A1"/>
    <w:rPr>
      <w:b/>
      <w:bCs/>
    </w:rPr>
  </w:style>
  <w:style w:type="character" w:customStyle="1" w:styleId="a8">
    <w:name w:val="註解主旨 字元"/>
    <w:link w:val="a7"/>
    <w:uiPriority w:val="99"/>
    <w:semiHidden/>
    <w:rsid w:val="000460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60A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460A1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59"/>
    <w:rsid w:val="0002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7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A77EC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7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A77E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AC9"/>
    <w:pPr>
      <w:ind w:leftChars="200" w:left="480"/>
    </w:pPr>
  </w:style>
  <w:style w:type="character" w:styleId="a4">
    <w:name w:val="annotation reference"/>
    <w:uiPriority w:val="99"/>
    <w:semiHidden/>
    <w:unhideWhenUsed/>
    <w:rsid w:val="000460A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460A1"/>
  </w:style>
  <w:style w:type="character" w:customStyle="1" w:styleId="a6">
    <w:name w:val="註解文字 字元"/>
    <w:basedOn w:val="a0"/>
    <w:link w:val="a5"/>
    <w:uiPriority w:val="99"/>
    <w:semiHidden/>
    <w:rsid w:val="000460A1"/>
  </w:style>
  <w:style w:type="paragraph" w:styleId="a7">
    <w:name w:val="annotation subject"/>
    <w:basedOn w:val="a5"/>
    <w:next w:val="a5"/>
    <w:link w:val="a8"/>
    <w:uiPriority w:val="99"/>
    <w:semiHidden/>
    <w:unhideWhenUsed/>
    <w:rsid w:val="000460A1"/>
    <w:rPr>
      <w:b/>
      <w:bCs/>
    </w:rPr>
  </w:style>
  <w:style w:type="character" w:customStyle="1" w:styleId="a8">
    <w:name w:val="註解主旨 字元"/>
    <w:link w:val="a7"/>
    <w:uiPriority w:val="99"/>
    <w:semiHidden/>
    <w:rsid w:val="000460A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460A1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460A1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59"/>
    <w:rsid w:val="00020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7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uiPriority w:val="99"/>
    <w:rsid w:val="00A77EC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77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A77E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22810;&#37319;&#20844;&#21496;&#21729;&#24037;&#31119;&#21033;&#30332;&#25918;&#36774;&#27861;1101004-1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7EBA8-CC4F-42B5-B840-6AE55C6F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多采公司員工福利發放辦法1101004-1.dot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2021-10-04T07:01:00Z</cp:lastPrinted>
  <dcterms:created xsi:type="dcterms:W3CDTF">2021-10-04T07:20:00Z</dcterms:created>
  <dcterms:modified xsi:type="dcterms:W3CDTF">2021-10-04T07:20:00Z</dcterms:modified>
</cp:coreProperties>
</file>